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Важно знать и взрослым, и детям, что наибольшее число дорожно-транспортных происшествий происходит по вине пешеходов. Причиной являются: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Переход перед близко идущим транспортом.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Переход в запрещенном месте.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Невнимательность пешеходов.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Хождение по проезжей части при наличии тротуара.</w:t>
      </w:r>
    </w:p>
    <w:p w:rsidR="00BC50F0" w:rsidRPr="0046118E" w:rsidRDefault="00BC50F0">
      <w:pPr>
        <w:rPr>
          <w:sz w:val="36"/>
          <w:szCs w:val="36"/>
        </w:rPr>
      </w:pPr>
    </w:p>
    <w:p w:rsidR="00BC50F0" w:rsidRPr="0046118E" w:rsidRDefault="00BC50F0" w:rsidP="00A82C6F">
      <w:pPr>
        <w:shd w:val="clear" w:color="auto" w:fill="FFFFFF"/>
        <w:spacing w:before="150" w:after="30" w:line="240" w:lineRule="auto"/>
        <w:outlineLvl w:val="3"/>
        <w:rPr>
          <w:rFonts w:ascii="Arial" w:hAnsi="Arial" w:cs="Arial"/>
          <w:b/>
          <w:bCs/>
          <w:color w:val="50509C"/>
          <w:sz w:val="36"/>
          <w:szCs w:val="36"/>
          <w:lang w:eastAsia="ru-RU"/>
        </w:rPr>
      </w:pPr>
      <w:r w:rsidRPr="0046118E">
        <w:rPr>
          <w:rFonts w:ascii="Arial" w:hAnsi="Arial" w:cs="Arial"/>
          <w:b/>
          <w:bCs/>
          <w:color w:val="50509C"/>
          <w:sz w:val="36"/>
          <w:szCs w:val="36"/>
          <w:lang w:eastAsia="ru-RU"/>
        </w:rPr>
        <w:t>Памятка 1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Переходя дорогу, убедитесь в том, что сигнал светофора зеленый.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Постарайтесь максимально приблизить к себе ребенка, не отдаляйте от себя коляску, возьмите ребенка на руки, крепко держите его за руку.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Доверяя светофору, проверьте, что весь транспорт по сигналу светофора остановился, посмотрев сначала налево, затем направо. Во время перехода уберите все отвлекающие вас предметы: телефон, журнал, сигареты и т. д.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Беседы с ребенком отложите на потом.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В случае отсутствия светофора по возможности воспользуйтесь подземным переходом или переходите по «зебре».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Всегда соблюдайте правила дорожного движения и будьте правильным примером для Вашего ребенка.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Переходите дорогу спокойно, чтобы ребенок успевал за Вами.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Не пугайте ребенка опасностью.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При входе и выходе из транспорта возьмите маленького ребенка на руки, чтобы не задерживать других пассажиров.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При входе в транспорт более взрослому ребенку помогайте подняться, при выходе - спуститься.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В темное время суток переходите дорогу только в освещенном месте.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Начинайте знакомить ребенка с правилами дорожного движения с маленького возраста, объясните ему сигналы светофора, используйте для этого различные дидактические игры и картинки.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В зимнее время объясните ребенку об опасностях, с которыми он может столкнуться на дорогах.</w:t>
      </w:r>
    </w:p>
    <w:p w:rsidR="00BC50F0" w:rsidRPr="0046118E" w:rsidRDefault="00BC50F0" w:rsidP="00A82C6F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46118E">
        <w:rPr>
          <w:rFonts w:ascii="Arial" w:hAnsi="Arial" w:cs="Arial"/>
          <w:color w:val="000000"/>
          <w:sz w:val="36"/>
          <w:szCs w:val="36"/>
          <w:lang w:eastAsia="ru-RU"/>
        </w:rPr>
        <w:t>• В темное время суток избегайте неосвещенных дорог и объясните это ребенку.</w:t>
      </w:r>
    </w:p>
    <w:p w:rsidR="00BC50F0" w:rsidRPr="0046118E" w:rsidRDefault="00BC50F0">
      <w:pPr>
        <w:rPr>
          <w:sz w:val="36"/>
          <w:szCs w:val="36"/>
        </w:rPr>
      </w:pPr>
    </w:p>
    <w:p w:rsidR="00BC50F0" w:rsidRPr="0046118E" w:rsidRDefault="00BC50F0" w:rsidP="00A82C6F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  <w:r w:rsidRPr="0046118E">
        <w:rPr>
          <w:rFonts w:ascii="Arial" w:hAnsi="Arial" w:cs="Arial"/>
          <w:color w:val="50509C"/>
          <w:sz w:val="36"/>
          <w:szCs w:val="36"/>
        </w:rPr>
        <w:t>Рекомендации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Каждый родитель - пример для подражания!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Выберите наиболее безопасный путь от дома до детского сада.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Переводя ребенка через дорогу, держите его за руку.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Хорошо изучите правила дорожного движения, избегайте наиболее опасные места при переходе улицы.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Ежедневно напоминайте детям перед выходом из дома ПДД.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Контролируйте, где Ваш ребенок, если Вы остановились с приятелем на тротуаре, не увлекайтесь с ним разговорами, забыв, что в это время делает ваш ребенок.</w:t>
      </w:r>
    </w:p>
    <w:p w:rsidR="00BC50F0" w:rsidRPr="0046118E" w:rsidRDefault="00BC50F0" w:rsidP="00A82C6F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46118E">
        <w:rPr>
          <w:rFonts w:ascii="Arial" w:hAnsi="Arial" w:cs="Arial"/>
          <w:color w:val="000000"/>
          <w:sz w:val="36"/>
          <w:szCs w:val="36"/>
        </w:rPr>
        <w:t>• Движение родителей с детьми на колясках, санках разрешается только по тротуарам. Там, где нет тротуаров, возить можно по обочине дороги левой стороны, навстречу движению транспорта. Безопасно вести санки, коляску по тротуарам.</w:t>
      </w:r>
    </w:p>
    <w:p w:rsidR="00BC50F0" w:rsidRPr="0046118E" w:rsidRDefault="00BC50F0">
      <w:pPr>
        <w:rPr>
          <w:sz w:val="36"/>
          <w:szCs w:val="36"/>
        </w:rPr>
      </w:pPr>
    </w:p>
    <w:p w:rsidR="00BC50F0" w:rsidRPr="0046118E" w:rsidRDefault="00BC50F0" w:rsidP="0046118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46118E">
        <w:rPr>
          <w:rFonts w:ascii="Arial" w:hAnsi="Arial" w:cs="Arial"/>
          <w:color w:val="000000"/>
          <w:sz w:val="36"/>
          <w:szCs w:val="36"/>
          <w:shd w:val="clear" w:color="auto" w:fill="FFFFFF"/>
        </w:rPr>
        <w:t>одно важное требование: детям недостаточно только теоретических знаний, они должны применять их на практике. И если теоретические знания мы можем обеспечить детям в детском саду, то их практическое применение ложится на наши с вами общие плечи</w:t>
      </w:r>
    </w:p>
    <w:p w:rsidR="00BC50F0" w:rsidRDefault="00BC50F0" w:rsidP="00993033">
      <w:pPr>
        <w:shd w:val="clear" w:color="auto" w:fill="FFFFFF"/>
        <w:spacing w:before="150" w:after="30" w:line="240" w:lineRule="auto"/>
        <w:outlineLvl w:val="3"/>
        <w:rPr>
          <w:rFonts w:ascii="Arial" w:hAnsi="Arial" w:cs="Arial"/>
          <w:b/>
          <w:bCs/>
          <w:color w:val="50509C"/>
          <w:sz w:val="44"/>
          <w:szCs w:val="44"/>
          <w:lang w:eastAsia="ru-RU"/>
        </w:rPr>
      </w:pPr>
    </w:p>
    <w:p w:rsidR="00BC50F0" w:rsidRPr="00A82C6F" w:rsidRDefault="00BC50F0" w:rsidP="00993033">
      <w:pPr>
        <w:shd w:val="clear" w:color="auto" w:fill="FFFFFF"/>
        <w:spacing w:before="150" w:after="30" w:line="240" w:lineRule="auto"/>
        <w:outlineLvl w:val="3"/>
        <w:rPr>
          <w:rFonts w:ascii="Arial" w:hAnsi="Arial" w:cs="Arial"/>
          <w:b/>
          <w:bCs/>
          <w:color w:val="50509C"/>
          <w:sz w:val="44"/>
          <w:szCs w:val="44"/>
          <w:lang w:eastAsia="ru-RU"/>
        </w:rPr>
      </w:pPr>
      <w:r w:rsidRPr="00A82C6F">
        <w:rPr>
          <w:rFonts w:ascii="Arial" w:hAnsi="Arial" w:cs="Arial"/>
          <w:b/>
          <w:bCs/>
          <w:color w:val="50509C"/>
          <w:sz w:val="44"/>
          <w:szCs w:val="44"/>
          <w:lang w:eastAsia="ru-RU"/>
        </w:rPr>
        <w:t xml:space="preserve">Памятка </w:t>
      </w:r>
      <w:r>
        <w:rPr>
          <w:rFonts w:ascii="Arial" w:hAnsi="Arial" w:cs="Arial"/>
          <w:b/>
          <w:bCs/>
          <w:color w:val="50509C"/>
          <w:sz w:val="44"/>
          <w:szCs w:val="44"/>
          <w:lang w:eastAsia="ru-RU"/>
        </w:rPr>
        <w:t>2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Переходя дорогу, убедитесь в том, что сигнал светофора зеленый.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Постарайтесь максимально приблизить к себе ребенка, не отдаляйте от себя коляску, возьмите ребенка на руки, крепко держите его за руку.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Доверяя светофору, проверьте, что весь транспорт по сигналу светофора остановился, посмотрев сначала налево, затем направо. Во время перехода уберите все отвлекающие вас предметы: телефон, журнал, сигареты и т. д.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Беседы с ребенком отложите на потом.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В случае отсутствия светофора по возможности воспользуйтесь подземным переходом или переходите по «зебре».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Всегда соблюдайте правила дорожного движения и будьте правильным примером для Вашего ребенка.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Переходите дорогу спокойно, чтобы ребенок успевал за Вами.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Не пугайте ребенка опасностью.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При входе и выходе из транспорта возьмите маленького ребенка на руки, чтобы не задерживать других пассажиров.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При входе в транспорт более взрослому ребенку помогайте подняться, при выходе - спуститься.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В темное время суток переходите дорогу только в освещенном месте.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Начинайте знакомить ребенка с правилами дорожного движения с маленького возраста, объясните ему сигналы светофора, используйте для этого различные дидактические игры и картинки.</w:t>
      </w:r>
    </w:p>
    <w:p w:rsidR="00BC50F0" w:rsidRPr="00A82C6F" w:rsidRDefault="00BC50F0" w:rsidP="00993033">
      <w:pPr>
        <w:shd w:val="clear" w:color="auto" w:fill="FFFFFF"/>
        <w:spacing w:after="0" w:line="240" w:lineRule="auto"/>
        <w:ind w:firstLine="4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A82C6F">
        <w:rPr>
          <w:rFonts w:ascii="Arial" w:hAnsi="Arial" w:cs="Arial"/>
          <w:color w:val="000000"/>
          <w:sz w:val="36"/>
          <w:szCs w:val="36"/>
          <w:lang w:eastAsia="ru-RU"/>
        </w:rPr>
        <w:t>• В зимнее время объясните ребенку об опасностях, с которыми он может столкнуться на дорогах.</w:t>
      </w:r>
    </w:p>
    <w:p w:rsidR="00BC50F0" w:rsidRPr="009F0583" w:rsidRDefault="00BC50F0">
      <w:pPr>
        <w:rPr>
          <w:sz w:val="36"/>
          <w:szCs w:val="36"/>
        </w:rPr>
      </w:pPr>
    </w:p>
    <w:sectPr w:rsidR="00BC50F0" w:rsidRPr="009F0583" w:rsidSect="001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C6F"/>
    <w:rsid w:val="00117667"/>
    <w:rsid w:val="00131137"/>
    <w:rsid w:val="0020735E"/>
    <w:rsid w:val="00353CC0"/>
    <w:rsid w:val="0046118E"/>
    <w:rsid w:val="00756E91"/>
    <w:rsid w:val="00993033"/>
    <w:rsid w:val="009F0583"/>
    <w:rsid w:val="009F29F7"/>
    <w:rsid w:val="00A82C6F"/>
    <w:rsid w:val="00BC50F0"/>
    <w:rsid w:val="00EF7C5F"/>
    <w:rsid w:val="00FD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7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A82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82C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2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591</Words>
  <Characters>3370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2017-10-15T13:37:00Z</dcterms:created>
  <dcterms:modified xsi:type="dcterms:W3CDTF">2020-10-08T12:14:00Z</dcterms:modified>
</cp:coreProperties>
</file>