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F9" w:rsidRDefault="00B646F9" w:rsidP="00BB2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B646F9" w:rsidRDefault="00B646F9" w:rsidP="00BB2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4  р. п. Семибратово»</w:t>
      </w:r>
    </w:p>
    <w:p w:rsidR="00B646F9" w:rsidRDefault="00B646F9" w:rsidP="00BB2CB4">
      <w:pPr>
        <w:jc w:val="both"/>
        <w:rPr>
          <w:rFonts w:ascii="Times New Roman" w:hAnsi="Times New Roman"/>
          <w:b/>
          <w:sz w:val="28"/>
          <w:szCs w:val="28"/>
        </w:rPr>
      </w:pP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НОД по развитию речи в старшей группе по теме</w:t>
      </w:r>
    </w:p>
    <w:p w:rsidR="00B646F9" w:rsidRDefault="00B646F9" w:rsidP="00BB2CB4">
      <w:pPr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"Зима"</w:t>
      </w:r>
    </w:p>
    <w:p w:rsidR="00B646F9" w:rsidRPr="00BB2CB4" w:rsidRDefault="00B646F9" w:rsidP="00BB2CB4">
      <w:pPr>
        <w:jc w:val="center"/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bCs/>
          <w:kern w:val="36"/>
          <w:sz w:val="28"/>
          <w:szCs w:val="28"/>
          <w:lang w:eastAsia="ru-RU"/>
        </w:rPr>
        <w:t>(обучение рассказыванию)</w:t>
      </w:r>
    </w:p>
    <w:p w:rsidR="00B646F9" w:rsidRDefault="00B646F9" w:rsidP="00BB2CB4">
      <w:pPr>
        <w:jc w:val="center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Автор: </w:t>
      </w:r>
    </w:p>
    <w:p w:rsidR="00B646F9" w:rsidRDefault="00B646F9" w:rsidP="00BB2C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Блескина Светлана Александровна</w:t>
      </w:r>
    </w:p>
    <w:p w:rsidR="00B646F9" w:rsidRDefault="00B646F9" w:rsidP="00BB2C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воспитатель  </w:t>
      </w:r>
    </w:p>
    <w:p w:rsidR="00B646F9" w:rsidRDefault="00B646F9" w:rsidP="00BB2C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квалификационная категория</w:t>
      </w: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</w:p>
    <w:p w:rsidR="00B646F9" w:rsidRDefault="00B646F9" w:rsidP="00BB2C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Семибратово</w:t>
      </w:r>
    </w:p>
    <w:p w:rsidR="00B646F9" w:rsidRDefault="00B646F9" w:rsidP="00BB2CB4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646F9" w:rsidRPr="009343DA" w:rsidRDefault="00B646F9" w:rsidP="00BB2CB4">
      <w:pPr>
        <w:spacing w:after="0" w:line="240" w:lineRule="auto"/>
        <w:rPr>
          <w:color w:val="000000"/>
          <w:sz w:val="32"/>
          <w:szCs w:val="32"/>
          <w:lang w:eastAsia="ru-RU"/>
        </w:rPr>
      </w:pPr>
    </w:p>
    <w:p w:rsidR="00B646F9" w:rsidRPr="00BB2CB4" w:rsidRDefault="00B646F9" w:rsidP="00BB2CB4">
      <w:pPr>
        <w:rPr>
          <w:rFonts w:ascii="Times New Roman" w:hAnsi="Times New Roman"/>
          <w:b/>
          <w:sz w:val="28"/>
          <w:szCs w:val="28"/>
        </w:rPr>
      </w:pPr>
      <w:r w:rsidRPr="00BB2CB4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B646F9" w:rsidRDefault="00B646F9" w:rsidP="00BB2CB4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обобщать и систематизировать знания детей о зиме;</w:t>
      </w:r>
    </w:p>
    <w:p w:rsidR="00B646F9" w:rsidRDefault="00B646F9" w:rsidP="00BB2CB4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уточнить знания о признаках зимы;</w:t>
      </w:r>
    </w:p>
    <w:p w:rsidR="00B646F9" w:rsidRDefault="00B646F9" w:rsidP="00BB2CB4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продолжать учить детей пересказывать текст по опорным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CB4">
        <w:rPr>
          <w:rFonts w:ascii="Times New Roman" w:hAnsi="Times New Roman"/>
          <w:sz w:val="28"/>
          <w:szCs w:val="28"/>
        </w:rPr>
        <w:t>картинкам;</w:t>
      </w:r>
    </w:p>
    <w:p w:rsidR="00B646F9" w:rsidRDefault="00B646F9" w:rsidP="00BB2CB4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совершенствовать речь детей с помощью игр «Подбирай, называй, запоминай» и «Скажи наоборот»;    </w:t>
      </w:r>
    </w:p>
    <w:p w:rsidR="00B646F9" w:rsidRDefault="00B646F9" w:rsidP="00BB2CB4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активизировать  словарный запас детей;</w:t>
      </w:r>
    </w:p>
    <w:p w:rsidR="00B646F9" w:rsidRDefault="00B646F9" w:rsidP="00BB2CB4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активизировать мышление, развивать воображение,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CB4">
        <w:rPr>
          <w:rFonts w:ascii="Times New Roman" w:hAnsi="Times New Roman"/>
          <w:sz w:val="28"/>
          <w:szCs w:val="28"/>
        </w:rPr>
        <w:t>чувство юмора;</w:t>
      </w:r>
    </w:p>
    <w:p w:rsidR="00B646F9" w:rsidRPr="00BB2CB4" w:rsidRDefault="00B646F9" w:rsidP="00BB2CB4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воспитывать любовь к природе.</w:t>
      </w:r>
    </w:p>
    <w:p w:rsidR="00B646F9" w:rsidRPr="00BB2CB4" w:rsidRDefault="00B646F9" w:rsidP="00BB2CB4">
      <w:pPr>
        <w:rPr>
          <w:rFonts w:ascii="Times New Roman" w:hAnsi="Times New Roman"/>
          <w:b/>
          <w:sz w:val="28"/>
          <w:szCs w:val="28"/>
        </w:rPr>
      </w:pPr>
      <w:r w:rsidRPr="00BB2CB4">
        <w:rPr>
          <w:rFonts w:ascii="Times New Roman" w:hAnsi="Times New Roman"/>
          <w:b/>
          <w:sz w:val="28"/>
          <w:szCs w:val="28"/>
        </w:rPr>
        <w:t>Оборудование:</w:t>
      </w:r>
    </w:p>
    <w:p w:rsidR="00B646F9" w:rsidRDefault="00B646F9" w:rsidP="00BB2CB4">
      <w:pPr>
        <w:jc w:val="both"/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Картина И. И. Шишкина «Зима», конверт с   пис</w:t>
      </w:r>
      <w:r>
        <w:rPr>
          <w:rFonts w:ascii="Times New Roman" w:hAnsi="Times New Roman"/>
          <w:sz w:val="28"/>
          <w:szCs w:val="28"/>
        </w:rPr>
        <w:t xml:space="preserve">ьмом    от Незнайки с  двумя </w:t>
      </w:r>
      <w:r w:rsidRPr="00BB2CB4">
        <w:rPr>
          <w:rFonts w:ascii="Times New Roman" w:hAnsi="Times New Roman"/>
          <w:sz w:val="28"/>
          <w:szCs w:val="28"/>
        </w:rPr>
        <w:t>рассказами о зиме и с опорными картинками «Зима»,  игрушка белки, стихи А.С. Пушкина, И. Сурикова, С.Есенина.</w:t>
      </w:r>
    </w:p>
    <w:p w:rsidR="00B646F9" w:rsidRPr="00BB2CB4" w:rsidRDefault="00B646F9" w:rsidP="00BB2CB4">
      <w:pPr>
        <w:jc w:val="both"/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Беседа о признаках зимы.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Чтение и рассказывание рассказов о том, кто как зимует (животные, птицы, насекомые).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Рассматривание картин о зимних забавах.</w:t>
      </w:r>
    </w:p>
    <w:p w:rsidR="00B646F9" w:rsidRPr="00BB2CB4" w:rsidRDefault="00B646F9" w:rsidP="00BB2CB4">
      <w:pPr>
        <w:rPr>
          <w:rFonts w:ascii="Times New Roman" w:hAnsi="Times New Roman"/>
          <w:b/>
          <w:sz w:val="28"/>
          <w:szCs w:val="28"/>
        </w:rPr>
      </w:pPr>
      <w:r w:rsidRPr="00BB2CB4">
        <w:rPr>
          <w:rFonts w:ascii="Times New Roman" w:hAnsi="Times New Roman"/>
          <w:b/>
          <w:sz w:val="28"/>
          <w:szCs w:val="28"/>
        </w:rPr>
        <w:t>Ход занятия.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1. Вводная часть.               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Дети садятся за столы.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Ребята, начинаем занятие «Развитие речи». Чем мы занимаемся на нём? (Ответы детей).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-Что нам помогает разговаривать? (губы, зубы, язык).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 xml:space="preserve">-Давайте их потренируем. 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(Дети выполняют за воспитателем гимнастику для органов речи.)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Послушайте загадку: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                               Снег на полях,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                               Лёд на водах,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                               Вьюга гуляет.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                               Когда это бывает?   (Зимой)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Мы сегодня будем говорить о зиме.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/Воспитатель ставит на мольберт картину И. И. Шишкина «Зима»./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О зиме писали композиторы, художники.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Назовите признаки зимы, а картина, как подсказка, она вам поможет.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Что мы  видим на этой картине? (Лес, деревья и земля укрыты снегом, солнце не видно, погода пасмурная и т. д.)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Что делают деревья зимой? (Спят.)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Почему не слышно птиц зимой? (Перелётные птицы улетели осенью, а зимующие прилетают поближе к человеку.)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Почему не видно зверей зимой? (Медведь, барсук, ёж – спят зимой, белка и заяц поменяли цвет своей шерсти.)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Где насекомые зимой? (Спят.)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О зиме писали ещё и поэты. Послушайте некоторые из них.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Называется стихотворение, имя и фамилия поэта. Читается 2-3стихотворения (А.С. Пушкин «Зимний вечер», И. Суриков «Зима», С.Есенин «Поёт зима аукает…»).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Зима – чудесное время года.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Как можно ласково назвать зиму? (Зимушка.)</w:t>
      </w:r>
    </w:p>
    <w:p w:rsidR="00B646F9" w:rsidRDefault="00B646F9" w:rsidP="00BB2CB4">
      <w:pPr>
        <w:rPr>
          <w:rFonts w:ascii="Times New Roman" w:hAnsi="Times New Roman"/>
          <w:sz w:val="28"/>
          <w:szCs w:val="28"/>
        </w:rPr>
      </w:pP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2. Основная часть.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Упражнение «Подбирай, называй, запоминай»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 Зима (какая?) – холодная, снежная, морозная, долгая.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Снег (какой?) -  мягкий, пушистый, белоснежный, сверкающий, красивый, холодный, нежный, искристый, серебристый, мокрый, мягкий, твёрдый и т. д.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Давайте мы с вами покажем, как падает снег!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 Скажите пожалуйста, мороз (какой?) -  сердитый, озорной, весёлый, жгучий и др.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 Лёд (какой?) -  хрупкий, скользкий, твёрдый, блестящий, прозрачный 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– Ребята, посмотрите, кто-то сверху бросается шишками. Это кто может быть? /Белка/. Она говорит, что тоже любит зиму. А ещё белочка нам принесла игру, давайте  поиграем.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Дидактическая игра «Скажи наоборот»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 xml:space="preserve">День     </w:t>
      </w:r>
      <w:r>
        <w:rPr>
          <w:rFonts w:ascii="Times New Roman" w:hAnsi="Times New Roman"/>
          <w:sz w:val="28"/>
          <w:szCs w:val="28"/>
        </w:rPr>
        <w:t>-</w:t>
      </w:r>
      <w:r w:rsidRPr="00BB2CB4">
        <w:rPr>
          <w:rFonts w:ascii="Times New Roman" w:hAnsi="Times New Roman"/>
          <w:sz w:val="28"/>
          <w:szCs w:val="28"/>
        </w:rPr>
        <w:t xml:space="preserve">  ночь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Лето  -  зима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 xml:space="preserve">Чистота </w:t>
      </w:r>
      <w:r>
        <w:rPr>
          <w:rFonts w:ascii="Times New Roman" w:hAnsi="Times New Roman"/>
          <w:sz w:val="28"/>
          <w:szCs w:val="28"/>
        </w:rPr>
        <w:t>-</w:t>
      </w:r>
      <w:r w:rsidRPr="00BB2CB4">
        <w:rPr>
          <w:rFonts w:ascii="Times New Roman" w:hAnsi="Times New Roman"/>
          <w:sz w:val="28"/>
          <w:szCs w:val="28"/>
        </w:rPr>
        <w:t xml:space="preserve"> грязь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Горячий  -  холодный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Короткое  -  длинное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Солнечная  -  пасмурная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Пушистый  -  колючий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Греться  -  мёрзнуть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Стоит  -  бежит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Оделся  -  разделся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Молодцы, ребята, повеселили белку. До свидания, белочка, беги домой.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 xml:space="preserve"> Чтение 1-ого рассказа о зиме.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Наш друг Незнайка прислал нам письмо, послушайте внимательно его рассказ о зиме.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/Воспитатель достаёт из письма перв</w:t>
      </w:r>
      <w:r>
        <w:rPr>
          <w:rFonts w:ascii="Times New Roman" w:hAnsi="Times New Roman"/>
          <w:sz w:val="28"/>
          <w:szCs w:val="28"/>
        </w:rPr>
        <w:t xml:space="preserve">ый рассказ Незнайки о зиме и </w:t>
      </w:r>
      <w:r w:rsidRPr="00BB2CB4">
        <w:rPr>
          <w:rFonts w:ascii="Times New Roman" w:hAnsi="Times New Roman"/>
          <w:sz w:val="28"/>
          <w:szCs w:val="28"/>
        </w:rPr>
        <w:t> читает его./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     Зимой солнце светит ярко, греет жарко; на небе тучи, идёт дождь. На земле зимой травка. На деревьях зимой зелёные листья. Птицы радостно щебечут – у них много корма зимой. Звери рады зиме. Люди купаются в реке, надевают шорты и футболки.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 xml:space="preserve"> Беседа по опорной схеме.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 Всё правильно Незнайка написал в своём рассказе? Он   решил, что ребята в детском саду не знают что такое зима и захотел над нами пошутить.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 Давайте исправим Незнайку, а помогут нам  в этом схемы-подсказки. Подойдите к столу и выберите только те картинки, которые подходят для зимы.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Дети выбирают  по одной картинке и садятся на места.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Придумайте красивые предложения к вашим картинкам. (По одному предложению.)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 xml:space="preserve"> Чтение 2-ого рассказа о зиме.   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/Воспитатель достаёт из конверта  </w:t>
      </w:r>
      <w:r>
        <w:rPr>
          <w:rFonts w:ascii="Times New Roman" w:hAnsi="Times New Roman"/>
          <w:sz w:val="28"/>
          <w:szCs w:val="28"/>
        </w:rPr>
        <w:t xml:space="preserve"> второй рассказ Незнайки и </w:t>
      </w:r>
      <w:r w:rsidRPr="00BB2CB4">
        <w:rPr>
          <w:rFonts w:ascii="Times New Roman" w:hAnsi="Times New Roman"/>
          <w:sz w:val="28"/>
          <w:szCs w:val="28"/>
        </w:rPr>
        <w:t> читает рассказ./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Зима.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Давно закончилась золотая осень. Наступила холодная зима.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Выпал белый снег. Пушистым ковром покрыл он землю, крыши домов, ветки деревьев. Замёрзли реки, озёра, пруды.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Холодно зимой, поэтому мы надеваем тёплую одежду и обувь.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Весело зимой: можно кататься на коньках, лыжах, санках с горки, играть в хоккей, лепить снеговиков, строить снежные крепости, играть в снежки.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Зимой мы провожаем Старый год, встречаем Новый год. Празднуем Рождество Христово.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Я очень люблю зиму.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 xml:space="preserve"> Пересказ рассказа детьми.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Кто хочет попробовать сам рассказать рассказ о зиме по схемам-подсказкам. Можно добавить что-то своё интересное о зиме.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                  / 5-7  детей пересказывают рассказ./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Молодцы ребята!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3.  Заключительная часть.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 Мы сейчас пойдём гулять в зимний лес. Встали со стульчиков.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 Мы с вами поиграем.         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          /Воспитатель проводит с детьми игру «Зима».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                 Дети выполняют движения./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 Мы зимой в снежки играем, мы играем, мы играем.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По сугробам мы шагаем, мы шагаем, мы шагаем.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И на лыжах мы бежим, мы бежим, мы бежим.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На коньках по льду летим, мы летим, мы летим.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И снегурку лепим мы, лепим мы, лепим мы.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Гостью – зиму любим мы, любим мы, любим мы.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- Устали, ложитесь на ковёр, закрывайте глаза и представьте, что вы в зимнем лесу. Прошёл, видимо, не один снегопад, и лес хорошенько завалило снегом. На деревьях белые снежные шапки. Под деревьями ни звериного, ни человеческого следа. Вокруг тишина, лес отдыхает.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 xml:space="preserve">Мы тоже не будем шуметь и будить лесных жителей. Давайте откроем глазки, встанем, стряхнём снег с одежды. 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  <w:r w:rsidRPr="00BB2CB4">
        <w:rPr>
          <w:rFonts w:ascii="Times New Roman" w:hAnsi="Times New Roman"/>
          <w:sz w:val="28"/>
          <w:szCs w:val="28"/>
        </w:rPr>
        <w:t>Подведение итогов занятия. (Понравилось ли занятие, похвалить тех, кто хорошо занимался)</w:t>
      </w:r>
      <w:r>
        <w:rPr>
          <w:rFonts w:ascii="Times New Roman" w:hAnsi="Times New Roman"/>
          <w:sz w:val="28"/>
          <w:szCs w:val="28"/>
        </w:rPr>
        <w:t>.</w:t>
      </w:r>
    </w:p>
    <w:p w:rsidR="00B646F9" w:rsidRPr="00BB2CB4" w:rsidRDefault="00B646F9" w:rsidP="00BB2CB4">
      <w:pPr>
        <w:rPr>
          <w:rFonts w:ascii="Times New Roman" w:hAnsi="Times New Roman"/>
          <w:sz w:val="28"/>
          <w:szCs w:val="28"/>
        </w:rPr>
      </w:pPr>
    </w:p>
    <w:sectPr w:rsidR="00B646F9" w:rsidRPr="00BB2CB4" w:rsidSect="001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382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5EA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B208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EC4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A61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323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DCB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46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586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045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FF2595"/>
    <w:multiLevelType w:val="multilevel"/>
    <w:tmpl w:val="E3E422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B3B038C"/>
    <w:multiLevelType w:val="hybridMultilevel"/>
    <w:tmpl w:val="56427BAC"/>
    <w:lvl w:ilvl="0" w:tplc="FA484BF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7A310E"/>
    <w:multiLevelType w:val="hybridMultilevel"/>
    <w:tmpl w:val="5242309A"/>
    <w:lvl w:ilvl="0" w:tplc="B8867DDE">
      <w:start w:val="5"/>
      <w:numFmt w:val="decimal"/>
      <w:lvlText w:val="%1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5F6C7120"/>
    <w:multiLevelType w:val="hybridMultilevel"/>
    <w:tmpl w:val="52620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8AB"/>
    <w:rsid w:val="00117667"/>
    <w:rsid w:val="002C2179"/>
    <w:rsid w:val="0034349B"/>
    <w:rsid w:val="004A5E71"/>
    <w:rsid w:val="00562DEC"/>
    <w:rsid w:val="005775F1"/>
    <w:rsid w:val="006B516E"/>
    <w:rsid w:val="006E468F"/>
    <w:rsid w:val="00823E65"/>
    <w:rsid w:val="0090147D"/>
    <w:rsid w:val="00905281"/>
    <w:rsid w:val="009338AB"/>
    <w:rsid w:val="009343DA"/>
    <w:rsid w:val="00A137C6"/>
    <w:rsid w:val="00AB70DF"/>
    <w:rsid w:val="00AE1C82"/>
    <w:rsid w:val="00B646F9"/>
    <w:rsid w:val="00BB2CB4"/>
    <w:rsid w:val="00BF642B"/>
    <w:rsid w:val="00CC0839"/>
    <w:rsid w:val="00D73065"/>
    <w:rsid w:val="00EA4D79"/>
    <w:rsid w:val="00F56502"/>
    <w:rsid w:val="00FB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64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62D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6</Pages>
  <Words>916</Words>
  <Characters>5225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8</cp:revision>
  <dcterms:created xsi:type="dcterms:W3CDTF">2016-01-30T06:36:00Z</dcterms:created>
  <dcterms:modified xsi:type="dcterms:W3CDTF">2020-02-18T08:10:00Z</dcterms:modified>
</cp:coreProperties>
</file>